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A" w:rsidRDefault="001B2CD6" w:rsidP="001B2CD6">
      <w:pPr>
        <w:pStyle w:val="Nessunaspaziatura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BF4495" w:rsidRPr="00EB29F6" w:rsidRDefault="001B2CD6" w:rsidP="001B2CD6">
      <w:pPr>
        <w:pStyle w:val="Nessunaspaziatura"/>
        <w:ind w:left="720"/>
        <w:rPr>
          <w:rFonts w:ascii="Calibri" w:hAnsi="Calibri"/>
          <w:sz w:val="26"/>
          <w:szCs w:val="26"/>
          <w:u w:val="single"/>
        </w:rPr>
      </w:pPr>
      <w:r>
        <w:rPr>
          <w:rFonts w:asciiTheme="majorHAnsi" w:hAnsiTheme="majorHAnsi"/>
        </w:rPr>
        <w:t xml:space="preserve">  </w:t>
      </w:r>
      <w:r w:rsidR="00BF4495" w:rsidRPr="00EB29F6">
        <w:rPr>
          <w:rFonts w:ascii="Calibri" w:hAnsi="Calibri"/>
          <w:color w:val="0F243E" w:themeColor="text2" w:themeShade="80"/>
          <w:sz w:val="26"/>
          <w:szCs w:val="26"/>
          <w:u w:val="single"/>
        </w:rPr>
        <w:t>CORSO DI FORMAZIONE</w:t>
      </w:r>
      <w:r w:rsidRPr="00EB29F6">
        <w:rPr>
          <w:rFonts w:ascii="Calibri" w:hAnsi="Calibri"/>
          <w:color w:val="0F243E" w:themeColor="text2" w:themeShade="80"/>
          <w:sz w:val="26"/>
          <w:szCs w:val="26"/>
          <w:u w:val="single"/>
        </w:rPr>
        <w:t xml:space="preserve"> ON-LINE PER LA GESTIONE DI ATTIVITA’ FORMATIVE</w:t>
      </w:r>
    </w:p>
    <w:p w:rsidR="001B2CD6" w:rsidRDefault="001B2CD6" w:rsidP="001B2CD6">
      <w:pPr>
        <w:pStyle w:val="Nessunaspaziatura"/>
        <w:ind w:left="720"/>
        <w:rPr>
          <w:rFonts w:ascii="Calibri" w:hAnsi="Calibri"/>
          <w:u w:val="single"/>
        </w:rPr>
      </w:pPr>
    </w:p>
    <w:p w:rsidR="001B2CD6" w:rsidRDefault="001B2CD6" w:rsidP="001B2CD6">
      <w:pPr>
        <w:pStyle w:val="Nessunaspaziatura"/>
        <w:rPr>
          <w:rFonts w:ascii="Calibri" w:hAnsi="Calibri"/>
          <w:u w:val="single"/>
        </w:rPr>
      </w:pPr>
    </w:p>
    <w:p w:rsidR="006D5FFA" w:rsidRDefault="006D5FFA" w:rsidP="001B2CD6">
      <w:pPr>
        <w:pStyle w:val="Nessunaspaziatura"/>
        <w:rPr>
          <w:rFonts w:ascii="Calibri" w:hAnsi="Calibri"/>
          <w:u w:val="single"/>
        </w:rPr>
      </w:pPr>
    </w:p>
    <w:p w:rsidR="001B2CD6" w:rsidRDefault="001B2CD6" w:rsidP="001B2CD6">
      <w:pPr>
        <w:pStyle w:val="Nessunaspaziatura"/>
        <w:numPr>
          <w:ilvl w:val="0"/>
          <w:numId w:val="3"/>
        </w:numPr>
        <w:rPr>
          <w:rFonts w:ascii="Calibri" w:hAnsi="Calibri"/>
          <w:b/>
          <w:color w:val="FF0000"/>
          <w:u w:val="single"/>
        </w:rPr>
      </w:pPr>
      <w:r>
        <w:rPr>
          <w:rFonts w:ascii="Calibri" w:hAnsi="Calibri"/>
          <w:b/>
          <w:color w:val="FF0000"/>
          <w:u w:val="single"/>
        </w:rPr>
        <w:t>Scheda di partecipazione</w:t>
      </w:r>
    </w:p>
    <w:p w:rsidR="001B2CD6" w:rsidRDefault="001B2CD6" w:rsidP="001B2CD6">
      <w:pPr>
        <w:pStyle w:val="Nessunaspaziatura"/>
        <w:rPr>
          <w:rFonts w:ascii="Calibri" w:hAnsi="Calibri"/>
          <w:b/>
          <w:color w:val="FF0000"/>
          <w:u w:val="single"/>
        </w:rPr>
      </w:pPr>
    </w:p>
    <w:p w:rsidR="001B2CD6" w:rsidRDefault="001B2CD6" w:rsidP="001B2CD6">
      <w:pPr>
        <w:pStyle w:val="Nessunaspaziatura"/>
        <w:rPr>
          <w:rFonts w:ascii="Calibri" w:hAnsi="Calibri"/>
          <w:b/>
          <w:color w:val="FF0000"/>
          <w:u w:val="single"/>
        </w:rPr>
      </w:pP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  <w:r>
        <w:rPr>
          <w:rFonts w:ascii="Calibri" w:hAnsi="Calibri"/>
          <w:b/>
          <w:color w:val="0F243E" w:themeColor="text2" w:themeShade="80"/>
        </w:rPr>
        <w:t xml:space="preserve">Nome </w:t>
      </w:r>
      <w:r w:rsidRPr="00EB29F6">
        <w:rPr>
          <w:rFonts w:ascii="Calibri" w:hAnsi="Calibri"/>
          <w:b/>
          <w:color w:val="A6A6A6" w:themeColor="background1" w:themeShade="A6"/>
        </w:rPr>
        <w:t>____________________________________________________________________________________</w:t>
      </w: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</w:p>
    <w:p w:rsidR="001B2CD6" w:rsidRPr="00EB29F6" w:rsidRDefault="001B2CD6" w:rsidP="001B2CD6">
      <w:pPr>
        <w:pStyle w:val="Nessunaspaziatura"/>
        <w:rPr>
          <w:rFonts w:ascii="Calibri" w:hAnsi="Calibri"/>
          <w:b/>
          <w:color w:val="A6A6A6" w:themeColor="background1" w:themeShade="A6"/>
        </w:rPr>
      </w:pPr>
      <w:r>
        <w:rPr>
          <w:rFonts w:ascii="Calibri" w:hAnsi="Calibri"/>
          <w:b/>
          <w:color w:val="0F243E" w:themeColor="text2" w:themeShade="80"/>
        </w:rPr>
        <w:t xml:space="preserve">Cognome </w:t>
      </w:r>
      <w:r w:rsidRPr="00EB29F6">
        <w:rPr>
          <w:rFonts w:ascii="Calibri" w:hAnsi="Calibri"/>
          <w:b/>
          <w:color w:val="A6A6A6" w:themeColor="background1" w:themeShade="A6"/>
        </w:rPr>
        <w:t>________________________________________________________________________________</w:t>
      </w:r>
      <w:r w:rsidR="00EB29F6">
        <w:rPr>
          <w:rFonts w:ascii="Calibri" w:hAnsi="Calibri"/>
          <w:b/>
          <w:color w:val="A6A6A6" w:themeColor="background1" w:themeShade="A6"/>
        </w:rPr>
        <w:t>_</w:t>
      </w:r>
    </w:p>
    <w:p w:rsidR="001B2CD6" w:rsidRPr="00EB29F6" w:rsidRDefault="001B2CD6" w:rsidP="001B2CD6">
      <w:pPr>
        <w:pStyle w:val="Nessunaspaziatura"/>
        <w:rPr>
          <w:rFonts w:ascii="Calibri" w:hAnsi="Calibri"/>
          <w:b/>
          <w:color w:val="A6A6A6" w:themeColor="background1" w:themeShade="A6"/>
        </w:rPr>
      </w:pP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  <w:r>
        <w:rPr>
          <w:rFonts w:ascii="Calibri" w:hAnsi="Calibri"/>
          <w:b/>
          <w:color w:val="0F243E" w:themeColor="text2" w:themeShade="80"/>
        </w:rPr>
        <w:t xml:space="preserve">Ente di appartenenza </w:t>
      </w:r>
      <w:r w:rsidRPr="00EB29F6">
        <w:rPr>
          <w:rFonts w:ascii="Calibri" w:hAnsi="Calibri"/>
          <w:b/>
          <w:color w:val="A6A6A6" w:themeColor="background1" w:themeShade="A6"/>
        </w:rPr>
        <w:t>_______________________________________________________________________</w:t>
      </w: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  <w:r>
        <w:rPr>
          <w:rFonts w:ascii="Calibri" w:hAnsi="Calibri"/>
          <w:b/>
          <w:color w:val="0F243E" w:themeColor="text2" w:themeShade="80"/>
        </w:rPr>
        <w:t xml:space="preserve">e-mail </w:t>
      </w:r>
      <w:r w:rsidRPr="00EB29F6">
        <w:rPr>
          <w:rFonts w:ascii="Calibri" w:hAnsi="Calibri"/>
          <w:b/>
          <w:color w:val="A6A6A6" w:themeColor="background1" w:themeShade="A6"/>
        </w:rPr>
        <w:t>____________________________________________________________________________________</w:t>
      </w: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</w:p>
    <w:p w:rsid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</w:p>
    <w:p w:rsidR="001B2CD6" w:rsidRPr="001B2CD6" w:rsidRDefault="001B2CD6" w:rsidP="001B2CD6">
      <w:pPr>
        <w:pStyle w:val="Nessunaspaziatura"/>
        <w:rPr>
          <w:rFonts w:ascii="Calibri" w:hAnsi="Calibri"/>
          <w:b/>
          <w:color w:val="0F243E" w:themeColor="text2" w:themeShade="80"/>
        </w:rPr>
      </w:pPr>
      <w:r>
        <w:rPr>
          <w:rFonts w:ascii="Calibri" w:hAnsi="Calibri"/>
          <w:b/>
          <w:color w:val="0F243E" w:themeColor="text2" w:themeShade="80"/>
        </w:rPr>
        <w:t xml:space="preserve">recapito telefonico/cellulare </w:t>
      </w:r>
      <w:r w:rsidRPr="00EB29F6">
        <w:rPr>
          <w:rFonts w:ascii="Calibri" w:hAnsi="Calibri"/>
          <w:b/>
          <w:color w:val="A6A6A6" w:themeColor="background1" w:themeShade="A6"/>
        </w:rPr>
        <w:t>_________________________________________________________________</w:t>
      </w:r>
    </w:p>
    <w:p w:rsidR="001B2CD6" w:rsidRDefault="001B2CD6" w:rsidP="00BF4495">
      <w:pPr>
        <w:pStyle w:val="Nessunaspaziatura"/>
        <w:ind w:left="720"/>
        <w:jc w:val="center"/>
        <w:rPr>
          <w:rFonts w:ascii="Calibri" w:hAnsi="Calibri"/>
          <w:u w:val="single"/>
        </w:rPr>
      </w:pPr>
    </w:p>
    <w:p w:rsidR="00AB3F53" w:rsidRDefault="00AB3F53" w:rsidP="00BF4495">
      <w:pPr>
        <w:pStyle w:val="Nessunaspaziatura"/>
        <w:ind w:left="720"/>
        <w:jc w:val="center"/>
        <w:rPr>
          <w:rFonts w:ascii="Calibri" w:hAnsi="Calibri"/>
          <w:u w:val="single"/>
        </w:rPr>
      </w:pPr>
    </w:p>
    <w:p w:rsidR="00AB3F53" w:rsidRPr="00AB3F53" w:rsidRDefault="00AB3F53" w:rsidP="00AB3F53">
      <w:pPr>
        <w:pStyle w:val="Nessunaspaziatura"/>
        <w:ind w:left="720"/>
        <w:rPr>
          <w:rFonts w:ascii="Calibri" w:hAnsi="Calibri"/>
          <w:color w:val="0F243E" w:themeColor="text2" w:themeShade="80"/>
          <w:u w:val="single"/>
        </w:rPr>
      </w:pPr>
      <w:r w:rsidRPr="00AB3F53">
        <w:rPr>
          <w:rFonts w:ascii="Calibri" w:hAnsi="Calibri"/>
          <w:color w:val="0F243E" w:themeColor="text2" w:themeShade="80"/>
          <w:u w:val="single"/>
        </w:rPr>
        <w:t>segnalare se:</w:t>
      </w:r>
    </w:p>
    <w:p w:rsidR="001B2CD6" w:rsidRDefault="001B2CD6" w:rsidP="001B2CD6">
      <w:pPr>
        <w:pStyle w:val="Nessunaspaziatura"/>
        <w:rPr>
          <w:rFonts w:ascii="Calibri" w:hAnsi="Calibri"/>
          <w:u w:val="single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AB3F53" w:rsidTr="00AB3F53">
        <w:tc>
          <w:tcPr>
            <w:tcW w:w="2694" w:type="dxa"/>
          </w:tcPr>
          <w:p w:rsidR="00AB3F53" w:rsidRPr="00AB3F53" w:rsidRDefault="00AB3F53" w:rsidP="00AB3F53">
            <w:pPr>
              <w:pStyle w:val="Nessunaspaziatura"/>
              <w:numPr>
                <w:ilvl w:val="0"/>
                <w:numId w:val="4"/>
              </w:numPr>
              <w:rPr>
                <w:rFonts w:ascii="Calibri" w:hAnsi="Calibri"/>
                <w:color w:val="0F243E" w:themeColor="text2" w:themeShade="80"/>
                <w:sz w:val="40"/>
                <w:szCs w:val="40"/>
              </w:rPr>
            </w:pPr>
            <w:r>
              <w:rPr>
                <w:rFonts w:ascii="Calibri" w:hAnsi="Calibri"/>
                <w:color w:val="0F243E" w:themeColor="text2" w:themeShade="80"/>
              </w:rPr>
              <w:t>D</w:t>
            </w:r>
            <w:r w:rsidRPr="001B2CD6">
              <w:rPr>
                <w:rFonts w:ascii="Calibri" w:hAnsi="Calibri"/>
                <w:color w:val="0F243E" w:themeColor="text2" w:themeShade="80"/>
              </w:rPr>
              <w:t>ocente</w:t>
            </w:r>
            <w:r>
              <w:rPr>
                <w:rFonts w:ascii="Calibri" w:hAnsi="Calibri"/>
                <w:color w:val="0F243E" w:themeColor="text2" w:themeShade="80"/>
              </w:rPr>
              <w:t xml:space="preserve">     </w:t>
            </w:r>
            <w:r w:rsidR="00E0245D">
              <w:rPr>
                <w:rFonts w:ascii="Calibri" w:hAnsi="Calibri"/>
                <w:color w:val="0F243E" w:themeColor="text2" w:themeShade="80"/>
              </w:rPr>
              <w:t xml:space="preserve"> </w:t>
            </w:r>
            <w:r>
              <w:rPr>
                <w:rFonts w:ascii="Calibri" w:hAnsi="Calibri"/>
                <w:color w:val="0F243E" w:themeColor="text2" w:themeShade="80"/>
              </w:rPr>
              <w:t xml:space="preserve">      </w:t>
            </w:r>
            <w:sdt>
              <w:sdtPr>
                <w:rPr>
                  <w:rFonts w:asciiTheme="majorHAnsi" w:hAnsiTheme="majorHAnsi"/>
                </w:rPr>
                <w:id w:val="-20187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3F53" w:rsidTr="00AB3F53">
        <w:tc>
          <w:tcPr>
            <w:tcW w:w="2694" w:type="dxa"/>
          </w:tcPr>
          <w:p w:rsidR="00AB3F53" w:rsidRDefault="00AB3F53" w:rsidP="00AB3F53">
            <w:pPr>
              <w:pStyle w:val="Nessunaspaziatura"/>
              <w:numPr>
                <w:ilvl w:val="0"/>
                <w:numId w:val="4"/>
              </w:num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Coordinatore</w:t>
            </w:r>
            <w:bookmarkStart w:id="0" w:name="_GoBack"/>
            <w:bookmarkEnd w:id="0"/>
            <w:r>
              <w:rPr>
                <w:rFonts w:ascii="Calibri" w:hAnsi="Calibri"/>
                <w:color w:val="0F243E" w:themeColor="text2" w:themeShade="80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17322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3F53" w:rsidTr="00AB3F53">
        <w:tc>
          <w:tcPr>
            <w:tcW w:w="2694" w:type="dxa"/>
          </w:tcPr>
          <w:p w:rsidR="00AB3F53" w:rsidRDefault="00AB3F53" w:rsidP="00AB3F53">
            <w:pPr>
              <w:pStyle w:val="Nessunaspaziatura"/>
              <w:numPr>
                <w:ilvl w:val="0"/>
                <w:numId w:val="4"/>
              </w:num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Progettista       </w:t>
            </w:r>
            <w:sdt>
              <w:sdtPr>
                <w:rPr>
                  <w:rFonts w:asciiTheme="majorHAnsi" w:hAnsiTheme="majorHAnsi"/>
                </w:rPr>
                <w:id w:val="12488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3F53" w:rsidTr="00AB3F53">
        <w:tc>
          <w:tcPr>
            <w:tcW w:w="2694" w:type="dxa"/>
          </w:tcPr>
          <w:p w:rsidR="006D5FFA" w:rsidRPr="006D5FFA" w:rsidRDefault="00AB3F53" w:rsidP="006D5FFA">
            <w:pPr>
              <w:pStyle w:val="Nessunaspaziatura"/>
              <w:numPr>
                <w:ilvl w:val="0"/>
                <w:numId w:val="4"/>
              </w:num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Tutor                 </w:t>
            </w:r>
            <w:sdt>
              <w:sdtPr>
                <w:rPr>
                  <w:rFonts w:asciiTheme="majorHAnsi" w:hAnsiTheme="majorHAnsi"/>
                </w:rPr>
                <w:id w:val="1642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D5FFA" w:rsidRDefault="006D5FFA" w:rsidP="00AB3F53">
            <w:pPr>
              <w:pStyle w:val="Nessunaspaziatura"/>
              <w:numPr>
                <w:ilvl w:val="0"/>
                <w:numId w:val="4"/>
              </w:num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Altro                  </w:t>
            </w:r>
            <w:sdt>
              <w:sdtPr>
                <w:rPr>
                  <w:rFonts w:asciiTheme="majorHAnsi" w:hAnsiTheme="majorHAnsi"/>
                </w:rPr>
                <w:id w:val="-22861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1B2CD6" w:rsidRDefault="001B2CD6" w:rsidP="001B2CD6">
      <w:pPr>
        <w:pStyle w:val="Nessunaspaziatura"/>
        <w:rPr>
          <w:rFonts w:ascii="Calibri" w:hAnsi="Calibri"/>
          <w:color w:val="0F243E" w:themeColor="text2" w:themeShade="80"/>
        </w:rPr>
      </w:pPr>
    </w:p>
    <w:p w:rsidR="00AB3F53" w:rsidRDefault="00AB3F53" w:rsidP="001B2CD6">
      <w:pPr>
        <w:pStyle w:val="Nessunaspaziatura"/>
        <w:rPr>
          <w:rFonts w:ascii="Calibri" w:hAnsi="Calibri"/>
          <w:color w:val="0F243E" w:themeColor="text2" w:themeShade="80"/>
        </w:rPr>
      </w:pPr>
      <w:r>
        <w:rPr>
          <w:rFonts w:ascii="Calibri" w:hAnsi="Calibri"/>
          <w:color w:val="0F243E" w:themeColor="text2" w:themeShade="80"/>
        </w:rPr>
        <w:t xml:space="preserve">La presente scheda deve essere restituita debitamente compilata </w:t>
      </w:r>
      <w:r w:rsidRPr="006D5FFA">
        <w:rPr>
          <w:rFonts w:ascii="Calibri" w:hAnsi="Calibri"/>
          <w:b/>
          <w:color w:val="0F243E" w:themeColor="text2" w:themeShade="80"/>
          <w:u w:val="single"/>
        </w:rPr>
        <w:t xml:space="preserve">entro e non oltre lunedì 14 settembre 2020 </w:t>
      </w:r>
      <w:r>
        <w:rPr>
          <w:rFonts w:ascii="Calibri" w:hAnsi="Calibri"/>
          <w:color w:val="0F243E" w:themeColor="text2" w:themeShade="80"/>
        </w:rPr>
        <w:t>al seguente indirizzo:</w:t>
      </w:r>
    </w:p>
    <w:p w:rsidR="00AB3F53" w:rsidRDefault="00AB3F53" w:rsidP="001B2CD6">
      <w:pPr>
        <w:pStyle w:val="Nessunaspaziatura"/>
        <w:rPr>
          <w:rFonts w:ascii="Calibri" w:hAnsi="Calibri"/>
          <w:color w:val="0F243E" w:themeColor="text2" w:themeShade="80"/>
        </w:rPr>
      </w:pPr>
    </w:p>
    <w:p w:rsidR="00AB3F53" w:rsidRPr="00AB3F53" w:rsidRDefault="00D77ACE" w:rsidP="00AB3F53">
      <w:pPr>
        <w:pStyle w:val="Nessunaspaziatura"/>
        <w:jc w:val="center"/>
        <w:rPr>
          <w:rFonts w:ascii="Calibri" w:hAnsi="Calibri"/>
          <w:b/>
          <w:color w:val="0F243E" w:themeColor="text2" w:themeShade="80"/>
        </w:rPr>
      </w:pPr>
      <w:hyperlink r:id="rId7" w:history="1">
        <w:r w:rsidR="00AB3F53" w:rsidRPr="00AB3F53">
          <w:rPr>
            <w:rStyle w:val="Collegamentoipertestuale"/>
            <w:rFonts w:ascii="Calibri" w:hAnsi="Calibri"/>
            <w:b/>
            <w14:textFill>
              <w14:solidFill>
                <w14:srgbClr w14:val="0000FF">
                  <w14:lumMod w14:val="50000"/>
                </w14:srgbClr>
              </w14:solidFill>
            </w14:textFill>
          </w:rPr>
          <w:t>formedil@formedil.it</w:t>
        </w:r>
      </w:hyperlink>
      <w:r w:rsidR="00AB3F53" w:rsidRPr="00AB3F53">
        <w:rPr>
          <w:rFonts w:ascii="Calibri" w:hAnsi="Calibri"/>
          <w:b/>
          <w:color w:val="0F243E" w:themeColor="text2" w:themeShade="80"/>
        </w:rPr>
        <w:t xml:space="preserve"> </w:t>
      </w:r>
    </w:p>
    <w:p w:rsidR="001B2CD6" w:rsidRDefault="001B2CD6" w:rsidP="00BF4495">
      <w:pPr>
        <w:pStyle w:val="Nessunaspaziatura"/>
        <w:ind w:left="720"/>
        <w:jc w:val="center"/>
        <w:rPr>
          <w:rFonts w:asciiTheme="majorHAnsi" w:hAnsiTheme="majorHAnsi"/>
        </w:rPr>
      </w:pPr>
    </w:p>
    <w:p w:rsidR="00EB29F6" w:rsidRDefault="00EB29F6" w:rsidP="006D5FFA">
      <w:pPr>
        <w:pStyle w:val="Nessunaspaziatura"/>
        <w:rPr>
          <w:rFonts w:asciiTheme="majorHAnsi" w:hAnsiTheme="majorHAnsi"/>
        </w:rPr>
      </w:pPr>
    </w:p>
    <w:p w:rsidR="00EB29F6" w:rsidRPr="00EB29F6" w:rsidRDefault="00EB29F6" w:rsidP="00EB29F6">
      <w:pPr>
        <w:pStyle w:val="Nessunaspaziatura"/>
        <w:ind w:left="720"/>
        <w:jc w:val="center"/>
        <w:rPr>
          <w:rFonts w:asciiTheme="majorHAnsi" w:hAnsiTheme="majorHAnsi"/>
          <w:b/>
          <w:color w:val="A6A6A6" w:themeColor="background1" w:themeShade="A6"/>
        </w:rPr>
      </w:pPr>
      <w:r w:rsidRPr="00EB29F6">
        <w:rPr>
          <w:rFonts w:asciiTheme="majorHAnsi" w:hAnsiTheme="majorHAnsi"/>
          <w:b/>
          <w:color w:val="A6A6A6" w:themeColor="background1" w:themeShade="A6"/>
        </w:rPr>
        <w:t>.  .  .  .  .  .  .  .  .  .  .  .  .  .  .  .  .  .  .  .  .  .  .  .  .  .  .  .  .</w:t>
      </w:r>
    </w:p>
    <w:p w:rsidR="004C73DB" w:rsidRPr="004C73DB" w:rsidRDefault="004C73DB" w:rsidP="00BF4495">
      <w:pPr>
        <w:pStyle w:val="Nessunaspaziatura"/>
        <w:ind w:left="720"/>
        <w:jc w:val="center"/>
        <w:rPr>
          <w:rFonts w:asciiTheme="majorHAnsi" w:hAnsiTheme="majorHAnsi"/>
          <w:color w:val="0F243E" w:themeColor="text2" w:themeShade="80"/>
        </w:rPr>
      </w:pPr>
    </w:p>
    <w:p w:rsidR="006D5FFA" w:rsidRDefault="006D5FFA" w:rsidP="006D5FFA"/>
    <w:p w:rsidR="006D5FFA" w:rsidRDefault="006D5FFA" w:rsidP="006D5FFA">
      <w:pPr>
        <w:jc w:val="center"/>
        <w:rPr>
          <w:rFonts w:asciiTheme="majorHAnsi" w:hAnsiTheme="majorHAnsi" w:cstheme="majorHAnsi"/>
          <w:color w:val="0F243E" w:themeColor="text2" w:themeShade="80"/>
          <w:sz w:val="18"/>
          <w:szCs w:val="18"/>
        </w:rPr>
      </w:pPr>
      <w:r w:rsidRPr="006D5FFA">
        <w:rPr>
          <w:rFonts w:asciiTheme="majorHAnsi" w:hAnsiTheme="majorHAnsi" w:cstheme="majorHAnsi"/>
          <w:b/>
          <w:color w:val="0F243E" w:themeColor="text2" w:themeShade="80"/>
          <w:sz w:val="18"/>
          <w:szCs w:val="18"/>
        </w:rPr>
        <w:t>Il trattamento dei dati</w:t>
      </w:r>
      <w:r w:rsidRPr="006D5FFA">
        <w:rPr>
          <w:rFonts w:asciiTheme="majorHAnsi" w:hAnsiTheme="majorHAnsi" w:cstheme="majorHAnsi"/>
          <w:color w:val="0F243E" w:themeColor="text2" w:themeShade="80"/>
          <w:sz w:val="18"/>
          <w:szCs w:val="18"/>
        </w:rPr>
        <w:t xml:space="preserve"> richiesti dal </w:t>
      </w:r>
      <w:proofErr w:type="gramStart"/>
      <w:r w:rsidRPr="006D5FFA">
        <w:rPr>
          <w:rFonts w:asciiTheme="majorHAnsi" w:hAnsiTheme="majorHAnsi" w:cstheme="majorHAnsi"/>
          <w:b/>
          <w:color w:val="0F243E" w:themeColor="text2" w:themeShade="80"/>
          <w:sz w:val="18"/>
          <w:szCs w:val="18"/>
        </w:rPr>
        <w:t xml:space="preserve">FORMEDIL </w:t>
      </w:r>
      <w:r>
        <w:rPr>
          <w:rFonts w:asciiTheme="majorHAnsi" w:hAnsiTheme="majorHAnsi" w:cstheme="majorHAnsi"/>
          <w:color w:val="0F243E" w:themeColor="text2" w:themeShade="80"/>
          <w:sz w:val="18"/>
          <w:szCs w:val="18"/>
        </w:rPr>
        <w:t xml:space="preserve"> </w:t>
      </w:r>
      <w:r w:rsidRPr="006D5FFA">
        <w:rPr>
          <w:rFonts w:asciiTheme="majorHAnsi" w:hAnsiTheme="majorHAnsi" w:cstheme="majorHAnsi"/>
          <w:color w:val="0F243E" w:themeColor="text2" w:themeShade="80"/>
          <w:sz w:val="18"/>
          <w:szCs w:val="18"/>
        </w:rPr>
        <w:t>avviene</w:t>
      </w:r>
      <w:proofErr w:type="gramEnd"/>
      <w:r w:rsidRPr="006D5FFA">
        <w:rPr>
          <w:rFonts w:asciiTheme="majorHAnsi" w:hAnsiTheme="majorHAnsi" w:cstheme="majorHAnsi"/>
          <w:color w:val="0F243E" w:themeColor="text2" w:themeShade="80"/>
          <w:sz w:val="18"/>
          <w:szCs w:val="18"/>
        </w:rPr>
        <w:t xml:space="preserve"> con procedure che assicurano il rispetto dei dati coperti e tutelati </w:t>
      </w:r>
      <w:r w:rsidRPr="006D5FFA">
        <w:rPr>
          <w:rFonts w:asciiTheme="majorHAnsi" w:hAnsiTheme="majorHAnsi" w:cstheme="majorHAnsi"/>
          <w:b/>
          <w:color w:val="0F243E" w:themeColor="text2" w:themeShade="80"/>
          <w:sz w:val="18"/>
          <w:szCs w:val="18"/>
        </w:rPr>
        <w:t>dalla legge sulla Privacy</w:t>
      </w:r>
      <w:r w:rsidRPr="006D5FFA">
        <w:rPr>
          <w:rFonts w:asciiTheme="majorHAnsi" w:hAnsiTheme="majorHAnsi" w:cstheme="majorHAnsi"/>
          <w:color w:val="0F243E" w:themeColor="text2" w:themeShade="80"/>
          <w:sz w:val="18"/>
          <w:szCs w:val="18"/>
        </w:rPr>
        <w:t xml:space="preserve"> italiana e dal </w:t>
      </w:r>
      <w:r w:rsidRPr="006D5FFA">
        <w:rPr>
          <w:rFonts w:asciiTheme="majorHAnsi" w:hAnsiTheme="majorHAnsi" w:cstheme="majorHAnsi"/>
          <w:b/>
          <w:color w:val="0F243E" w:themeColor="text2" w:themeShade="80"/>
          <w:sz w:val="18"/>
          <w:szCs w:val="18"/>
        </w:rPr>
        <w:t>GDPR</w:t>
      </w:r>
      <w:r w:rsidRPr="006D5FFA">
        <w:rPr>
          <w:rFonts w:asciiTheme="majorHAnsi" w:hAnsiTheme="majorHAnsi" w:cstheme="majorHAnsi"/>
          <w:color w:val="0F243E" w:themeColor="text2" w:themeShade="80"/>
          <w:sz w:val="18"/>
          <w:szCs w:val="18"/>
        </w:rPr>
        <w:t>- Regolamento Generale sulla Protezione Dati, in vigore in tutti i paesi dell’Unione europea dal</w:t>
      </w:r>
    </w:p>
    <w:p w:rsidR="006D5FFA" w:rsidRPr="006D5FFA" w:rsidRDefault="006D5FFA" w:rsidP="006D5FFA">
      <w:pPr>
        <w:jc w:val="center"/>
        <w:rPr>
          <w:rFonts w:asciiTheme="majorHAnsi" w:hAnsiTheme="majorHAnsi" w:cstheme="majorHAnsi"/>
          <w:color w:val="0F243E" w:themeColor="text2" w:themeShade="80"/>
          <w:sz w:val="18"/>
          <w:szCs w:val="18"/>
        </w:rPr>
      </w:pPr>
      <w:r w:rsidRPr="006D5FFA">
        <w:rPr>
          <w:rFonts w:asciiTheme="majorHAnsi" w:hAnsiTheme="majorHAnsi" w:cstheme="majorHAnsi"/>
          <w:color w:val="0F243E" w:themeColor="text2" w:themeShade="80"/>
          <w:sz w:val="18"/>
          <w:szCs w:val="18"/>
        </w:rPr>
        <w:t xml:space="preserve"> </w:t>
      </w:r>
      <w:r w:rsidRPr="006D5FFA">
        <w:rPr>
          <w:rFonts w:asciiTheme="majorHAnsi" w:hAnsiTheme="majorHAnsi" w:cstheme="majorHAnsi"/>
          <w:b/>
          <w:color w:val="0F243E" w:themeColor="text2" w:themeShade="80"/>
          <w:sz w:val="18"/>
          <w:szCs w:val="18"/>
        </w:rPr>
        <w:t>25 maggio 2018</w:t>
      </w:r>
      <w:r w:rsidRPr="006D5FFA">
        <w:rPr>
          <w:rFonts w:asciiTheme="majorHAnsi" w:hAnsiTheme="majorHAnsi" w:cstheme="majorHAnsi"/>
          <w:color w:val="0F243E" w:themeColor="text2" w:themeShade="80"/>
          <w:sz w:val="18"/>
          <w:szCs w:val="18"/>
        </w:rPr>
        <w:t xml:space="preserve"> regolamento UE n. 2016/679</w:t>
      </w:r>
    </w:p>
    <w:p w:rsidR="004C73DB" w:rsidRPr="004C73DB" w:rsidRDefault="004C73DB" w:rsidP="006D5FFA">
      <w:pPr>
        <w:pStyle w:val="Nessunaspaziatura"/>
        <w:jc w:val="center"/>
        <w:rPr>
          <w:rFonts w:asciiTheme="majorHAnsi" w:hAnsiTheme="majorHAnsi" w:cstheme="majorHAnsi"/>
          <w:b/>
          <w:color w:val="0F243E" w:themeColor="text2" w:themeShade="80"/>
        </w:rPr>
      </w:pPr>
    </w:p>
    <w:sectPr w:rsidR="004C73DB" w:rsidRPr="004C73DB" w:rsidSect="000D4545">
      <w:headerReference w:type="default" r:id="rId8"/>
      <w:footerReference w:type="even" r:id="rId9"/>
      <w:footerReference w:type="default" r:id="rId10"/>
      <w:pgSz w:w="11906" w:h="16838"/>
      <w:pgMar w:top="426" w:right="1106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CE" w:rsidRDefault="00D77ACE">
      <w:r>
        <w:separator/>
      </w:r>
    </w:p>
  </w:endnote>
  <w:endnote w:type="continuationSeparator" w:id="0">
    <w:p w:rsidR="00D77ACE" w:rsidRDefault="00D7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D9" w:rsidRDefault="007B2CD9" w:rsidP="00A85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B2CD9" w:rsidRDefault="007B2CD9" w:rsidP="00232B6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D9" w:rsidRPr="00B55BC7" w:rsidRDefault="00244F5F" w:rsidP="000E46D4">
    <w:pPr>
      <w:jc w:val="center"/>
      <w:rPr>
        <w:rFonts w:ascii="Calibri" w:hAnsi="Calibri" w:cs="Arial"/>
        <w:sz w:val="14"/>
        <w:szCs w:val="14"/>
      </w:rPr>
    </w:pPr>
    <w:r>
      <w:rPr>
        <w:rFonts w:ascii="Calibri" w:hAnsi="Calibri" w:cs="Arial"/>
        <w:noProof/>
        <w:sz w:val="14"/>
        <w:szCs w:val="14"/>
      </w:rPr>
      <w:drawing>
        <wp:inline distT="0" distB="0" distL="0" distR="0">
          <wp:extent cx="6285230" cy="390391"/>
          <wp:effectExtent l="0" t="0" r="1270" b="0"/>
          <wp:docPr id="3" name="Immagine 3" descr="C:\Users\Magalittis\AppData\Local\Microsoft\Windows\Temporary Internet Files\Content.Outlook\87JQCCL8\loghipartisoci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alittis\AppData\Local\Microsoft\Windows\Temporary Internet Files\Content.Outlook\87JQCCL8\loghipartisocial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390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CD9" w:rsidRPr="00B55BC7">
      <w:rPr>
        <w:rFonts w:ascii="Calibri" w:hAnsi="Calibri" w:cs="Arial"/>
        <w:sz w:val="14"/>
        <w:szCs w:val="14"/>
      </w:rPr>
      <w:t xml:space="preserve">Via </w:t>
    </w:r>
    <w:r w:rsidR="007B2CD9">
      <w:rPr>
        <w:rFonts w:ascii="Calibri" w:hAnsi="Calibri" w:cs="Arial"/>
        <w:sz w:val="14"/>
        <w:szCs w:val="14"/>
      </w:rPr>
      <w:t xml:space="preserve">G.A. </w:t>
    </w:r>
    <w:proofErr w:type="spellStart"/>
    <w:r w:rsidR="007B2CD9">
      <w:rPr>
        <w:rFonts w:ascii="Calibri" w:hAnsi="Calibri" w:cs="Arial"/>
        <w:sz w:val="14"/>
        <w:szCs w:val="14"/>
      </w:rPr>
      <w:t>Guattani</w:t>
    </w:r>
    <w:proofErr w:type="spellEnd"/>
    <w:r w:rsidR="007B2CD9">
      <w:rPr>
        <w:rFonts w:ascii="Calibri" w:hAnsi="Calibri" w:cs="Arial"/>
        <w:sz w:val="14"/>
        <w:szCs w:val="14"/>
      </w:rPr>
      <w:t xml:space="preserve"> 24 – 00161</w:t>
    </w:r>
    <w:r w:rsidR="007B2CD9" w:rsidRPr="00B55BC7">
      <w:rPr>
        <w:rFonts w:ascii="Calibri" w:hAnsi="Calibri" w:cs="Arial"/>
        <w:sz w:val="14"/>
        <w:szCs w:val="14"/>
      </w:rPr>
      <w:t xml:space="preserve"> </w:t>
    </w:r>
    <w:proofErr w:type="gramStart"/>
    <w:r w:rsidR="007B2CD9" w:rsidRPr="00B55BC7">
      <w:rPr>
        <w:rFonts w:ascii="Calibri" w:hAnsi="Calibri" w:cs="Arial"/>
        <w:sz w:val="14"/>
        <w:szCs w:val="14"/>
      </w:rPr>
      <w:t>Roma  Tel.</w:t>
    </w:r>
    <w:proofErr w:type="gramEnd"/>
    <w:r w:rsidR="007B2CD9" w:rsidRPr="00B55BC7">
      <w:rPr>
        <w:rFonts w:ascii="Calibri" w:hAnsi="Calibri" w:cs="Arial"/>
        <w:sz w:val="14"/>
        <w:szCs w:val="14"/>
      </w:rPr>
      <w:t xml:space="preserve"> 06 852612– Fax 06 8416159 – fax. 06 85261700    e-mail </w:t>
    </w:r>
    <w:hyperlink r:id="rId2" w:history="1">
      <w:r w:rsidR="007B2CD9" w:rsidRPr="00B55BC7">
        <w:rPr>
          <w:rStyle w:val="Collegamentoipertestuale"/>
          <w:rFonts w:ascii="Calibri" w:hAnsi="Calibri"/>
          <w:sz w:val="14"/>
          <w:szCs w:val="14"/>
        </w:rPr>
        <w:t>formedil@formedil.it</w:t>
      </w:r>
    </w:hyperlink>
    <w:r w:rsidR="007B2CD9" w:rsidRPr="00B55BC7">
      <w:rPr>
        <w:rFonts w:ascii="Calibri" w:hAnsi="Calibri" w:cs="Arial"/>
        <w:sz w:val="14"/>
        <w:szCs w:val="14"/>
      </w:rPr>
      <w:t xml:space="preserve">    web </w:t>
    </w:r>
    <w:hyperlink r:id="rId3" w:history="1">
      <w:r w:rsidR="007B2CD9" w:rsidRPr="00B55BC7">
        <w:rPr>
          <w:rStyle w:val="Collegamentoipertestuale"/>
          <w:rFonts w:ascii="Calibri" w:hAnsi="Calibri"/>
          <w:sz w:val="14"/>
          <w:szCs w:val="14"/>
        </w:rPr>
        <w:t>www.formedil.it</w:t>
      </w:r>
    </w:hyperlink>
    <w:r w:rsidR="007B2CD9" w:rsidRPr="00B55BC7">
      <w:rPr>
        <w:rFonts w:ascii="Calibri" w:hAnsi="Calibri" w:cs="Arial"/>
        <w:sz w:val="14"/>
        <w:szCs w:val="14"/>
      </w:rPr>
      <w:t xml:space="preserve">   </w:t>
    </w:r>
  </w:p>
  <w:p w:rsidR="007B2CD9" w:rsidRPr="00B55BC7" w:rsidRDefault="007B2CD9" w:rsidP="000E46D4">
    <w:pPr>
      <w:jc w:val="center"/>
      <w:rPr>
        <w:rFonts w:ascii="Calibri" w:hAnsi="Calibri"/>
        <w:sz w:val="14"/>
        <w:szCs w:val="14"/>
      </w:rPr>
    </w:pPr>
    <w:r w:rsidRPr="00B55BC7">
      <w:rPr>
        <w:rFonts w:ascii="Calibri" w:hAnsi="Calibri"/>
        <w:sz w:val="14"/>
        <w:szCs w:val="14"/>
      </w:rPr>
      <w:t xml:space="preserve">Cod. Fisc.80457650580 – Part. </w:t>
    </w:r>
    <w:r w:rsidRPr="00B55BC7">
      <w:rPr>
        <w:rFonts w:ascii="Calibri" w:hAnsi="Calibri"/>
        <w:sz w:val="14"/>
        <w:szCs w:val="14"/>
        <w:lang w:val="en-GB"/>
      </w:rPr>
      <w:t>IVA 04908451000</w:t>
    </w:r>
  </w:p>
  <w:p w:rsidR="007B2CD9" w:rsidRDefault="007B2CD9" w:rsidP="00232B6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CE" w:rsidRDefault="00D77ACE">
      <w:r>
        <w:separator/>
      </w:r>
    </w:p>
  </w:footnote>
  <w:footnote w:type="continuationSeparator" w:id="0">
    <w:p w:rsidR="00D77ACE" w:rsidRDefault="00D7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72" w:type="dxa"/>
      <w:tblLook w:val="01E0" w:firstRow="1" w:lastRow="1" w:firstColumn="1" w:lastColumn="1" w:noHBand="0" w:noVBand="0"/>
    </w:tblPr>
    <w:tblGrid>
      <w:gridCol w:w="10080"/>
    </w:tblGrid>
    <w:tr w:rsidR="007B2CD9" w:rsidRPr="008A0579" w:rsidTr="008A0579">
      <w:trPr>
        <w:trHeight w:val="899"/>
      </w:trPr>
      <w:tc>
        <w:tcPr>
          <w:tcW w:w="10080" w:type="dxa"/>
          <w:shd w:val="clear" w:color="auto" w:fill="auto"/>
        </w:tcPr>
        <w:p w:rsidR="007B2CD9" w:rsidRPr="008A0579" w:rsidRDefault="007B2CD9" w:rsidP="009A3303">
          <w:pPr>
            <w:pStyle w:val="Intestazione"/>
            <w:jc w:val="center"/>
            <w:rPr>
              <w:rFonts w:ascii="Calibri" w:hAnsi="Calibri"/>
              <w:sz w:val="22"/>
              <w:szCs w:val="22"/>
            </w:rPr>
          </w:pPr>
          <w:bookmarkStart w:id="1" w:name="OLE_LINK3"/>
          <w:bookmarkStart w:id="2" w:name="OLE_LINK4"/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04966FAC" wp14:editId="1A46D97A">
                <wp:extent cx="1297305" cy="574040"/>
                <wp:effectExtent l="0" t="0" r="0" b="1016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3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B2CD9" w:rsidRPr="008A0579" w:rsidRDefault="007B2CD9" w:rsidP="00613D4B">
          <w:pPr>
            <w:rPr>
              <w:rFonts w:ascii="Calibri" w:hAnsi="Calibri"/>
              <w:sz w:val="22"/>
              <w:szCs w:val="22"/>
            </w:rPr>
          </w:pPr>
        </w:p>
      </w:tc>
    </w:tr>
    <w:bookmarkEnd w:id="1"/>
    <w:bookmarkEnd w:id="2"/>
  </w:tbl>
  <w:p w:rsidR="007B2CD9" w:rsidRDefault="007B2C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332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BEA72AE"/>
    <w:multiLevelType w:val="hybridMultilevel"/>
    <w:tmpl w:val="59022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82E62"/>
    <w:multiLevelType w:val="hybridMultilevel"/>
    <w:tmpl w:val="2D4C3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1053"/>
    <w:multiLevelType w:val="hybridMultilevel"/>
    <w:tmpl w:val="FA3442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F6BC2"/>
    <w:multiLevelType w:val="hybridMultilevel"/>
    <w:tmpl w:val="02DAB422"/>
    <w:lvl w:ilvl="0" w:tplc="89F4F8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3"/>
    <w:rsid w:val="000148F3"/>
    <w:rsid w:val="00021CDE"/>
    <w:rsid w:val="000303D4"/>
    <w:rsid w:val="00031274"/>
    <w:rsid w:val="00034731"/>
    <w:rsid w:val="0003514B"/>
    <w:rsid w:val="00041BC0"/>
    <w:rsid w:val="00046867"/>
    <w:rsid w:val="0005171C"/>
    <w:rsid w:val="000519DB"/>
    <w:rsid w:val="00064B2F"/>
    <w:rsid w:val="00073AB4"/>
    <w:rsid w:val="00074477"/>
    <w:rsid w:val="00076D54"/>
    <w:rsid w:val="00096502"/>
    <w:rsid w:val="00096E92"/>
    <w:rsid w:val="000A5EA0"/>
    <w:rsid w:val="000C0D35"/>
    <w:rsid w:val="000C202B"/>
    <w:rsid w:val="000C3408"/>
    <w:rsid w:val="000D234F"/>
    <w:rsid w:val="000D26CC"/>
    <w:rsid w:val="000D3573"/>
    <w:rsid w:val="000D39A5"/>
    <w:rsid w:val="000D4545"/>
    <w:rsid w:val="000E306A"/>
    <w:rsid w:val="000E46D4"/>
    <w:rsid w:val="000F12A6"/>
    <w:rsid w:val="00110E1A"/>
    <w:rsid w:val="00111177"/>
    <w:rsid w:val="00117A9E"/>
    <w:rsid w:val="001309CE"/>
    <w:rsid w:val="00155CEC"/>
    <w:rsid w:val="00167CAC"/>
    <w:rsid w:val="0017703B"/>
    <w:rsid w:val="0018437A"/>
    <w:rsid w:val="001867C1"/>
    <w:rsid w:val="00193AAB"/>
    <w:rsid w:val="001963C6"/>
    <w:rsid w:val="001B2CD6"/>
    <w:rsid w:val="001C49DC"/>
    <w:rsid w:val="001D386B"/>
    <w:rsid w:val="001D494A"/>
    <w:rsid w:val="001E165C"/>
    <w:rsid w:val="001F278B"/>
    <w:rsid w:val="001F56A5"/>
    <w:rsid w:val="00202B3E"/>
    <w:rsid w:val="00217EA1"/>
    <w:rsid w:val="002228A8"/>
    <w:rsid w:val="00231732"/>
    <w:rsid w:val="00232B61"/>
    <w:rsid w:val="00236616"/>
    <w:rsid w:val="00241787"/>
    <w:rsid w:val="00243CB8"/>
    <w:rsid w:val="00244F5F"/>
    <w:rsid w:val="00246F92"/>
    <w:rsid w:val="0025580B"/>
    <w:rsid w:val="00257D2D"/>
    <w:rsid w:val="00263684"/>
    <w:rsid w:val="00264901"/>
    <w:rsid w:val="00265EE9"/>
    <w:rsid w:val="00281639"/>
    <w:rsid w:val="00284840"/>
    <w:rsid w:val="002954F4"/>
    <w:rsid w:val="002A0293"/>
    <w:rsid w:val="002A3FEB"/>
    <w:rsid w:val="002B6928"/>
    <w:rsid w:val="002D030A"/>
    <w:rsid w:val="002E348A"/>
    <w:rsid w:val="002F3354"/>
    <w:rsid w:val="00340910"/>
    <w:rsid w:val="003467C7"/>
    <w:rsid w:val="0035654A"/>
    <w:rsid w:val="00364B2F"/>
    <w:rsid w:val="00386128"/>
    <w:rsid w:val="00386C82"/>
    <w:rsid w:val="00391E40"/>
    <w:rsid w:val="0039364A"/>
    <w:rsid w:val="003A04E8"/>
    <w:rsid w:val="003A427E"/>
    <w:rsid w:val="003B06F8"/>
    <w:rsid w:val="003B0C4C"/>
    <w:rsid w:val="003B2E6C"/>
    <w:rsid w:val="003B351A"/>
    <w:rsid w:val="003C10F9"/>
    <w:rsid w:val="003C4DD0"/>
    <w:rsid w:val="003C7CEE"/>
    <w:rsid w:val="003E03D3"/>
    <w:rsid w:val="003E7412"/>
    <w:rsid w:val="00402970"/>
    <w:rsid w:val="00411D94"/>
    <w:rsid w:val="00415497"/>
    <w:rsid w:val="00430D20"/>
    <w:rsid w:val="00440742"/>
    <w:rsid w:val="00440C56"/>
    <w:rsid w:val="00446552"/>
    <w:rsid w:val="00461C0E"/>
    <w:rsid w:val="00463FC9"/>
    <w:rsid w:val="004649A1"/>
    <w:rsid w:val="00465B4E"/>
    <w:rsid w:val="00466DE0"/>
    <w:rsid w:val="00471621"/>
    <w:rsid w:val="00475DCA"/>
    <w:rsid w:val="00482F66"/>
    <w:rsid w:val="00487D74"/>
    <w:rsid w:val="00495057"/>
    <w:rsid w:val="004B4E48"/>
    <w:rsid w:val="004C73DB"/>
    <w:rsid w:val="004D0369"/>
    <w:rsid w:val="004D1253"/>
    <w:rsid w:val="004D6FEE"/>
    <w:rsid w:val="004E2697"/>
    <w:rsid w:val="004E392F"/>
    <w:rsid w:val="004F3003"/>
    <w:rsid w:val="004F4B41"/>
    <w:rsid w:val="00503361"/>
    <w:rsid w:val="005065D4"/>
    <w:rsid w:val="00513279"/>
    <w:rsid w:val="005168D6"/>
    <w:rsid w:val="0052397A"/>
    <w:rsid w:val="00525B54"/>
    <w:rsid w:val="00526959"/>
    <w:rsid w:val="0053482A"/>
    <w:rsid w:val="0053647A"/>
    <w:rsid w:val="0055119C"/>
    <w:rsid w:val="005566EA"/>
    <w:rsid w:val="005668F3"/>
    <w:rsid w:val="005738E0"/>
    <w:rsid w:val="00586A95"/>
    <w:rsid w:val="005A7609"/>
    <w:rsid w:val="005B00F5"/>
    <w:rsid w:val="005B1F50"/>
    <w:rsid w:val="005C3494"/>
    <w:rsid w:val="005C3C14"/>
    <w:rsid w:val="005D49B5"/>
    <w:rsid w:val="005E25C9"/>
    <w:rsid w:val="005F0308"/>
    <w:rsid w:val="005F371D"/>
    <w:rsid w:val="00613D4B"/>
    <w:rsid w:val="0062204D"/>
    <w:rsid w:val="00635167"/>
    <w:rsid w:val="00636058"/>
    <w:rsid w:val="00642A3A"/>
    <w:rsid w:val="00652298"/>
    <w:rsid w:val="006528D0"/>
    <w:rsid w:val="0066605E"/>
    <w:rsid w:val="00677B09"/>
    <w:rsid w:val="00682452"/>
    <w:rsid w:val="006845F1"/>
    <w:rsid w:val="0069151B"/>
    <w:rsid w:val="006A2D78"/>
    <w:rsid w:val="006C6642"/>
    <w:rsid w:val="006D06D6"/>
    <w:rsid w:val="006D5FFA"/>
    <w:rsid w:val="006D79F3"/>
    <w:rsid w:val="006E74EB"/>
    <w:rsid w:val="006F3D75"/>
    <w:rsid w:val="00701502"/>
    <w:rsid w:val="007053BE"/>
    <w:rsid w:val="00713342"/>
    <w:rsid w:val="0071558E"/>
    <w:rsid w:val="0072136D"/>
    <w:rsid w:val="007230F5"/>
    <w:rsid w:val="007251D6"/>
    <w:rsid w:val="00731B5B"/>
    <w:rsid w:val="007324CC"/>
    <w:rsid w:val="0073516A"/>
    <w:rsid w:val="007549E0"/>
    <w:rsid w:val="007578A5"/>
    <w:rsid w:val="007608BC"/>
    <w:rsid w:val="007703C8"/>
    <w:rsid w:val="00780146"/>
    <w:rsid w:val="0078692A"/>
    <w:rsid w:val="00794197"/>
    <w:rsid w:val="007A51A2"/>
    <w:rsid w:val="007B2055"/>
    <w:rsid w:val="007B25B0"/>
    <w:rsid w:val="007B2CD9"/>
    <w:rsid w:val="007D4388"/>
    <w:rsid w:val="007D70F8"/>
    <w:rsid w:val="007E0712"/>
    <w:rsid w:val="007F5B37"/>
    <w:rsid w:val="00800DDF"/>
    <w:rsid w:val="008174AF"/>
    <w:rsid w:val="008179C5"/>
    <w:rsid w:val="00823058"/>
    <w:rsid w:val="00833279"/>
    <w:rsid w:val="0084164C"/>
    <w:rsid w:val="008425E2"/>
    <w:rsid w:val="00870FE3"/>
    <w:rsid w:val="00872665"/>
    <w:rsid w:val="0088053E"/>
    <w:rsid w:val="00880CBD"/>
    <w:rsid w:val="00883699"/>
    <w:rsid w:val="0089190D"/>
    <w:rsid w:val="008931DA"/>
    <w:rsid w:val="00894C3B"/>
    <w:rsid w:val="0089539E"/>
    <w:rsid w:val="008A0579"/>
    <w:rsid w:val="008B4248"/>
    <w:rsid w:val="008B5BE2"/>
    <w:rsid w:val="008C3E05"/>
    <w:rsid w:val="008C4A54"/>
    <w:rsid w:val="008F247B"/>
    <w:rsid w:val="008F57D0"/>
    <w:rsid w:val="009011EA"/>
    <w:rsid w:val="009032E5"/>
    <w:rsid w:val="0091137A"/>
    <w:rsid w:val="00913638"/>
    <w:rsid w:val="00915BEA"/>
    <w:rsid w:val="00921538"/>
    <w:rsid w:val="0092458D"/>
    <w:rsid w:val="00925197"/>
    <w:rsid w:val="0092632F"/>
    <w:rsid w:val="00926D49"/>
    <w:rsid w:val="00927473"/>
    <w:rsid w:val="00932239"/>
    <w:rsid w:val="00934A7A"/>
    <w:rsid w:val="009352B4"/>
    <w:rsid w:val="00936E5F"/>
    <w:rsid w:val="00947D0A"/>
    <w:rsid w:val="00965A8E"/>
    <w:rsid w:val="00971DDF"/>
    <w:rsid w:val="009773D8"/>
    <w:rsid w:val="00977632"/>
    <w:rsid w:val="00981021"/>
    <w:rsid w:val="009810B6"/>
    <w:rsid w:val="00982744"/>
    <w:rsid w:val="00990819"/>
    <w:rsid w:val="00992E40"/>
    <w:rsid w:val="009A3303"/>
    <w:rsid w:val="009D4C19"/>
    <w:rsid w:val="009E237F"/>
    <w:rsid w:val="00A01E71"/>
    <w:rsid w:val="00A121A7"/>
    <w:rsid w:val="00A15E96"/>
    <w:rsid w:val="00A15F56"/>
    <w:rsid w:val="00A2577B"/>
    <w:rsid w:val="00A312EC"/>
    <w:rsid w:val="00A37D87"/>
    <w:rsid w:val="00A46EAE"/>
    <w:rsid w:val="00A6176D"/>
    <w:rsid w:val="00A63724"/>
    <w:rsid w:val="00A674FA"/>
    <w:rsid w:val="00A853DF"/>
    <w:rsid w:val="00A9094F"/>
    <w:rsid w:val="00A92583"/>
    <w:rsid w:val="00A92E83"/>
    <w:rsid w:val="00A94B62"/>
    <w:rsid w:val="00A94D7A"/>
    <w:rsid w:val="00A97725"/>
    <w:rsid w:val="00AB3F53"/>
    <w:rsid w:val="00AD2885"/>
    <w:rsid w:val="00AD7AAB"/>
    <w:rsid w:val="00AE5A52"/>
    <w:rsid w:val="00AF196E"/>
    <w:rsid w:val="00AF2846"/>
    <w:rsid w:val="00AF5B45"/>
    <w:rsid w:val="00AF7D53"/>
    <w:rsid w:val="00B00234"/>
    <w:rsid w:val="00B052B8"/>
    <w:rsid w:val="00B23B8C"/>
    <w:rsid w:val="00B322E9"/>
    <w:rsid w:val="00B417AB"/>
    <w:rsid w:val="00B41993"/>
    <w:rsid w:val="00B46D85"/>
    <w:rsid w:val="00B53860"/>
    <w:rsid w:val="00B55BC7"/>
    <w:rsid w:val="00B63CC3"/>
    <w:rsid w:val="00B72403"/>
    <w:rsid w:val="00B83CB4"/>
    <w:rsid w:val="00B91117"/>
    <w:rsid w:val="00B976DC"/>
    <w:rsid w:val="00BA3292"/>
    <w:rsid w:val="00BA4707"/>
    <w:rsid w:val="00BB3865"/>
    <w:rsid w:val="00BB5C9C"/>
    <w:rsid w:val="00BB6B50"/>
    <w:rsid w:val="00BC0E9C"/>
    <w:rsid w:val="00BC3AA1"/>
    <w:rsid w:val="00BE2A95"/>
    <w:rsid w:val="00BE46CB"/>
    <w:rsid w:val="00BF3E21"/>
    <w:rsid w:val="00BF4495"/>
    <w:rsid w:val="00BF7B24"/>
    <w:rsid w:val="00C14FE2"/>
    <w:rsid w:val="00C17237"/>
    <w:rsid w:val="00C25A10"/>
    <w:rsid w:val="00C316C6"/>
    <w:rsid w:val="00C31ADE"/>
    <w:rsid w:val="00C37A50"/>
    <w:rsid w:val="00C44A26"/>
    <w:rsid w:val="00C537D1"/>
    <w:rsid w:val="00C72C29"/>
    <w:rsid w:val="00C76028"/>
    <w:rsid w:val="00CB087C"/>
    <w:rsid w:val="00CB0AB9"/>
    <w:rsid w:val="00CB5500"/>
    <w:rsid w:val="00CB72C5"/>
    <w:rsid w:val="00CC1343"/>
    <w:rsid w:val="00CC2190"/>
    <w:rsid w:val="00CC4F0E"/>
    <w:rsid w:val="00CE36B4"/>
    <w:rsid w:val="00CE776C"/>
    <w:rsid w:val="00CE7B3F"/>
    <w:rsid w:val="00CF3009"/>
    <w:rsid w:val="00D04A53"/>
    <w:rsid w:val="00D07456"/>
    <w:rsid w:val="00D3116E"/>
    <w:rsid w:val="00D43F72"/>
    <w:rsid w:val="00D45697"/>
    <w:rsid w:val="00D47D28"/>
    <w:rsid w:val="00D57F18"/>
    <w:rsid w:val="00D62E75"/>
    <w:rsid w:val="00D63265"/>
    <w:rsid w:val="00D643D6"/>
    <w:rsid w:val="00D70965"/>
    <w:rsid w:val="00D77455"/>
    <w:rsid w:val="00D77ACE"/>
    <w:rsid w:val="00D9556A"/>
    <w:rsid w:val="00D96BB7"/>
    <w:rsid w:val="00DA137E"/>
    <w:rsid w:val="00DA2F84"/>
    <w:rsid w:val="00DA53F4"/>
    <w:rsid w:val="00DB306A"/>
    <w:rsid w:val="00DC2589"/>
    <w:rsid w:val="00DC649C"/>
    <w:rsid w:val="00DD1B98"/>
    <w:rsid w:val="00DE0678"/>
    <w:rsid w:val="00DE73C0"/>
    <w:rsid w:val="00DF1EA2"/>
    <w:rsid w:val="00DF2A29"/>
    <w:rsid w:val="00DF7E52"/>
    <w:rsid w:val="00E01E49"/>
    <w:rsid w:val="00E0245D"/>
    <w:rsid w:val="00E1341C"/>
    <w:rsid w:val="00E2296D"/>
    <w:rsid w:val="00E26185"/>
    <w:rsid w:val="00E41382"/>
    <w:rsid w:val="00E415A5"/>
    <w:rsid w:val="00E43586"/>
    <w:rsid w:val="00E445FB"/>
    <w:rsid w:val="00E50F10"/>
    <w:rsid w:val="00E71F50"/>
    <w:rsid w:val="00E723F5"/>
    <w:rsid w:val="00E72E2B"/>
    <w:rsid w:val="00E85466"/>
    <w:rsid w:val="00E910EA"/>
    <w:rsid w:val="00E93FDA"/>
    <w:rsid w:val="00E95706"/>
    <w:rsid w:val="00EA1790"/>
    <w:rsid w:val="00EB1159"/>
    <w:rsid w:val="00EB2908"/>
    <w:rsid w:val="00EB29F6"/>
    <w:rsid w:val="00EB3863"/>
    <w:rsid w:val="00EB4DD0"/>
    <w:rsid w:val="00EB5267"/>
    <w:rsid w:val="00EB5CB7"/>
    <w:rsid w:val="00EB71F9"/>
    <w:rsid w:val="00EC330D"/>
    <w:rsid w:val="00EC4600"/>
    <w:rsid w:val="00EC7380"/>
    <w:rsid w:val="00EC767A"/>
    <w:rsid w:val="00EC7E13"/>
    <w:rsid w:val="00ED11EE"/>
    <w:rsid w:val="00F01853"/>
    <w:rsid w:val="00F168DC"/>
    <w:rsid w:val="00F2003A"/>
    <w:rsid w:val="00F24928"/>
    <w:rsid w:val="00F33A2C"/>
    <w:rsid w:val="00FA38F3"/>
    <w:rsid w:val="00FB181E"/>
    <w:rsid w:val="00FB2E15"/>
    <w:rsid w:val="00FC5C3A"/>
    <w:rsid w:val="00FD31CE"/>
    <w:rsid w:val="00FD4E66"/>
    <w:rsid w:val="00FE13C6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62398"/>
  <w15:docId w15:val="{0CE2D3E2-94CF-4F08-937A-AFD973D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72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910"/>
  </w:style>
  <w:style w:type="paragraph" w:styleId="Titolo1">
    <w:name w:val="heading 1"/>
    <w:basedOn w:val="Normale"/>
    <w:next w:val="Normale"/>
    <w:link w:val="Titolo1Carattere"/>
    <w:qFormat/>
    <w:rsid w:val="003A42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qFormat/>
    <w:rsid w:val="00800DDF"/>
    <w:pPr>
      <w:keepNext/>
      <w:spacing w:after="120"/>
      <w:jc w:val="both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776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7763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B351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40910"/>
    <w:rPr>
      <w:color w:val="0000FF"/>
      <w:u w:val="single"/>
    </w:rPr>
  </w:style>
  <w:style w:type="character" w:styleId="Numeropagina">
    <w:name w:val="page number"/>
    <w:basedOn w:val="Carpredefinitoparagrafo"/>
    <w:rsid w:val="00232B61"/>
  </w:style>
  <w:style w:type="paragraph" w:styleId="Corpodeltesto2">
    <w:name w:val="Body Text 2"/>
    <w:basedOn w:val="Normale"/>
    <w:rsid w:val="000D3573"/>
    <w:rPr>
      <w:kern w:val="22"/>
      <w:sz w:val="22"/>
      <w:szCs w:val="22"/>
    </w:rPr>
  </w:style>
  <w:style w:type="paragraph" w:customStyle="1" w:styleId="Default">
    <w:name w:val="Default"/>
    <w:rsid w:val="000D35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D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43CB8"/>
    <w:rPr>
      <w:rFonts w:eastAsia="ヒラギノ角ゴ Pro W3"/>
      <w:color w:val="000000"/>
      <w:kern w:val="1"/>
    </w:rPr>
  </w:style>
  <w:style w:type="paragraph" w:styleId="Finemodulo-z">
    <w:name w:val="HTML Bottom of Form"/>
    <w:basedOn w:val="Normale"/>
    <w:next w:val="Normale"/>
    <w:hidden/>
    <w:rsid w:val="008B42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rsid w:val="008B42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6528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Carpredefinitoparagrafo"/>
    <w:rsid w:val="006528D0"/>
  </w:style>
  <w:style w:type="character" w:customStyle="1" w:styleId="magalottis">
    <w:name w:val="magalottis"/>
    <w:semiHidden/>
    <w:rsid w:val="004D1253"/>
    <w:rPr>
      <w:color w:val="000000"/>
    </w:rPr>
  </w:style>
  <w:style w:type="paragraph" w:styleId="Corpotesto">
    <w:name w:val="Body Text"/>
    <w:basedOn w:val="Normale"/>
    <w:link w:val="CorpotestoCarattere"/>
    <w:rsid w:val="00800DDF"/>
    <w:pPr>
      <w:spacing w:after="120"/>
    </w:pPr>
  </w:style>
  <w:style w:type="character" w:customStyle="1" w:styleId="Titolo1Carattere">
    <w:name w:val="Titolo 1 Carattere"/>
    <w:link w:val="Titolo1"/>
    <w:rsid w:val="003A42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3A427E"/>
  </w:style>
  <w:style w:type="paragraph" w:styleId="Paragrafoelenco">
    <w:name w:val="List Paragraph"/>
    <w:basedOn w:val="Normale"/>
    <w:uiPriority w:val="34"/>
    <w:qFormat/>
    <w:rsid w:val="00D43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D43F72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40C56"/>
  </w:style>
  <w:style w:type="character" w:customStyle="1" w:styleId="IntestazioneCarattere">
    <w:name w:val="Intestazione Carattere"/>
    <w:link w:val="Intestazione"/>
    <w:uiPriority w:val="99"/>
    <w:rsid w:val="00440C56"/>
  </w:style>
  <w:style w:type="paragraph" w:customStyle="1" w:styleId="TableContents">
    <w:name w:val="Table Contents"/>
    <w:basedOn w:val="Normale"/>
    <w:rsid w:val="000D4545"/>
    <w:pPr>
      <w:widowControl w:val="0"/>
      <w:suppressLineNumbers/>
      <w:suppressAutoHyphens/>
      <w:jc w:val="both"/>
    </w:pPr>
    <w:rPr>
      <w:rFonts w:ascii="Palatino" w:eastAsia="Arial Unicode MS" w:hAnsi="Palatino"/>
      <w:kern w:val="1"/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28484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4840"/>
    <w:rPr>
      <w:rFonts w:ascii="Calibri" w:eastAsiaTheme="minorHAnsi" w:hAnsi="Calibri" w:cstheme="minorBidi"/>
      <w:sz w:val="22"/>
      <w:szCs w:val="21"/>
      <w:lang w:eastAsia="en-US"/>
    </w:rPr>
  </w:style>
  <w:style w:type="paragraph" w:styleId="Nessunaspaziatura">
    <w:name w:val="No Spacing"/>
    <w:uiPriority w:val="1"/>
    <w:qFormat/>
    <w:rsid w:val="002848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edil@formed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medil.it/" TargetMode="External"/><Relationship Id="rId2" Type="http://schemas.openxmlformats.org/officeDocument/2006/relationships/hyperlink" Target="mailto:formedil@formedil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alottis\AppData\Local\Microsoft\Windows\Temporary%20Internet%20Files\Content.Outlook\1XJCVECG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Alessandria, 215 – 00198 Roma</vt:lpstr>
    </vt:vector>
  </TitlesOfParts>
  <Company>Formedil</Company>
  <LinksUpToDate>false</LinksUpToDate>
  <CharactersWithSpaces>1306</CharactersWithSpaces>
  <SharedDoc>false</SharedDoc>
  <HLinks>
    <vt:vector size="12" baseType="variant">
      <vt:variant>
        <vt:i4>6881331</vt:i4>
      </vt:variant>
      <vt:variant>
        <vt:i4>11</vt:i4>
      </vt:variant>
      <vt:variant>
        <vt:i4>0</vt:i4>
      </vt:variant>
      <vt:variant>
        <vt:i4>5</vt:i4>
      </vt:variant>
      <vt:variant>
        <vt:lpwstr>http://www.formedil.it/</vt:lpwstr>
      </vt:variant>
      <vt:variant>
        <vt:lpwstr/>
      </vt:variant>
      <vt:variant>
        <vt:i4>5832822</vt:i4>
      </vt:variant>
      <vt:variant>
        <vt:i4>8</vt:i4>
      </vt:variant>
      <vt:variant>
        <vt:i4>0</vt:i4>
      </vt:variant>
      <vt:variant>
        <vt:i4>5</vt:i4>
      </vt:variant>
      <vt:variant>
        <vt:lpwstr>mailto:formedil@formedil.it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Alessandria, 215 – 00198 Roma</dc:title>
  <dc:subject>CARTA INTESTATA NUOVA</dc:subject>
  <dc:creator>Simona Magalotti</dc:creator>
  <cp:lastModifiedBy>Simona</cp:lastModifiedBy>
  <cp:revision>15</cp:revision>
  <cp:lastPrinted>2020-09-02T10:04:00Z</cp:lastPrinted>
  <dcterms:created xsi:type="dcterms:W3CDTF">2020-04-07T14:51:00Z</dcterms:created>
  <dcterms:modified xsi:type="dcterms:W3CDTF">2020-09-02T10:43:00Z</dcterms:modified>
</cp:coreProperties>
</file>